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elhadaTabela"/>
        <w:tblW w:w="92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29"/>
        <w:gridCol w:w="1845"/>
        <w:gridCol w:w="646"/>
        <w:gridCol w:w="838"/>
        <w:gridCol w:w="349"/>
        <w:gridCol w:w="457"/>
        <w:gridCol w:w="871"/>
        <w:gridCol w:w="98"/>
        <w:gridCol w:w="419"/>
        <w:gridCol w:w="909"/>
        <w:gridCol w:w="1293"/>
      </w:tblGrid>
      <w:tr w:rsidR="00705333" w:rsidTr="003E19C2">
        <w:trPr>
          <w:trHeight w:val="566"/>
          <w:jc w:val="center"/>
        </w:trPr>
        <w:tc>
          <w:tcPr>
            <w:tcW w:w="3374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705333" w:rsidRPr="00CC4C4B" w:rsidRDefault="00705333" w:rsidP="00705333">
            <w:pPr>
              <w:pStyle w:val="TtulosdeMinutoseAgenda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Proposta </w:t>
            </w:r>
          </w:p>
        </w:tc>
        <w:tc>
          <w:tcPr>
            <w:tcW w:w="3161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705333" w:rsidRPr="00CC4C4B" w:rsidRDefault="00705333" w:rsidP="00705333">
            <w:pPr>
              <w:pStyle w:val="TtulosdeMinutoseAgenda"/>
              <w:jc w:val="center"/>
              <w:rPr>
                <w:color w:val="000000" w:themeColor="text1"/>
              </w:rPr>
            </w:pPr>
          </w:p>
        </w:tc>
        <w:tc>
          <w:tcPr>
            <w:tcW w:w="2719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705333" w:rsidRPr="00CC4C4B" w:rsidRDefault="00705333" w:rsidP="00705333">
            <w:pPr>
              <w:pStyle w:val="TtulosdeMinutoseAgenda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Sócio </w:t>
            </w:r>
            <w:r w:rsidR="00651371">
              <w:rPr>
                <w:color w:val="000000" w:themeColor="text1"/>
              </w:rPr>
              <w:t>nº _______</w:t>
            </w:r>
          </w:p>
        </w:tc>
      </w:tr>
      <w:tr w:rsidR="00CC4C4B" w:rsidTr="003E19C2">
        <w:trPr>
          <w:trHeight w:hRule="exact" w:val="288"/>
          <w:jc w:val="center"/>
        </w:trPr>
        <w:tc>
          <w:tcPr>
            <w:tcW w:w="1529" w:type="dxa"/>
            <w:vMerge w:val="restart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C4C4B" w:rsidRDefault="00CC4C4B">
            <w:pPr>
              <w:pStyle w:val="CorpodeTexto"/>
            </w:pPr>
            <w:r>
              <w:t>Nome Completo:</w:t>
            </w:r>
          </w:p>
        </w:tc>
        <w:tc>
          <w:tcPr>
            <w:tcW w:w="7725" w:type="dxa"/>
            <w:gridSpan w:val="1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C4C4B" w:rsidRDefault="003E19C2">
            <w:pPr>
              <w:pStyle w:val="CorpodeTexto"/>
            </w:pPr>
            <w:r>
              <w:t xml:space="preserve">António João Gomes Rodrigues </w:t>
            </w:r>
          </w:p>
        </w:tc>
      </w:tr>
      <w:tr w:rsidR="00CC4C4B" w:rsidTr="003E19C2">
        <w:trPr>
          <w:trHeight w:hRule="exact" w:val="288"/>
          <w:jc w:val="center"/>
        </w:trPr>
        <w:tc>
          <w:tcPr>
            <w:tcW w:w="1529" w:type="dxa"/>
            <w:vMerge/>
            <w:tcBorders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C4C4B" w:rsidRDefault="00CC4C4B">
            <w:pPr>
              <w:pStyle w:val="CorpodeTexto"/>
            </w:pPr>
          </w:p>
        </w:tc>
        <w:tc>
          <w:tcPr>
            <w:tcW w:w="7725" w:type="dxa"/>
            <w:gridSpan w:val="1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C4C4B" w:rsidRDefault="00CC4C4B">
            <w:pPr>
              <w:pStyle w:val="CorpodeTexto"/>
            </w:pPr>
          </w:p>
        </w:tc>
      </w:tr>
      <w:tr w:rsidR="00536060" w:rsidTr="003E19C2">
        <w:trPr>
          <w:trHeight w:hRule="exact" w:val="288"/>
          <w:jc w:val="center"/>
        </w:trPr>
        <w:tc>
          <w:tcPr>
            <w:tcW w:w="152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36060" w:rsidRPr="00536060" w:rsidRDefault="004705E0" w:rsidP="004F5A23">
            <w:pPr>
              <w:pStyle w:val="CorpodeTexto"/>
              <w:rPr>
                <w:b/>
              </w:rPr>
            </w:pPr>
            <w:r>
              <w:t>D</w:t>
            </w:r>
            <w:r w:rsidR="00536060">
              <w:t>ata Nascimento</w:t>
            </w:r>
          </w:p>
        </w:tc>
        <w:tc>
          <w:tcPr>
            <w:tcW w:w="249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36060" w:rsidRDefault="00536060" w:rsidP="005E6B24">
            <w:pPr>
              <w:pStyle w:val="CorpodeTexto"/>
            </w:pPr>
            <w:proofErr w:type="gramStart"/>
            <w:r>
              <w:t>E-Mail</w:t>
            </w:r>
            <w:proofErr w:type="gramEnd"/>
            <w:r>
              <w:t>:</w:t>
            </w:r>
          </w:p>
        </w:tc>
        <w:tc>
          <w:tcPr>
            <w:tcW w:w="1644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36060" w:rsidRDefault="00536060" w:rsidP="000211F4">
            <w:pPr>
              <w:pStyle w:val="CorpodeTexto"/>
            </w:pPr>
            <w:r>
              <w:t>Telefone:</w:t>
            </w:r>
          </w:p>
        </w:tc>
        <w:tc>
          <w:tcPr>
            <w:tcW w:w="1388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36060" w:rsidRPr="00536060" w:rsidRDefault="00536060" w:rsidP="004F5A23">
            <w:pPr>
              <w:pStyle w:val="CorpodeTexto"/>
              <w:rPr>
                <w:b/>
              </w:rPr>
            </w:pPr>
            <w:r>
              <w:t>Telemóvel:</w:t>
            </w:r>
          </w:p>
        </w:tc>
        <w:tc>
          <w:tcPr>
            <w:tcW w:w="220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36060" w:rsidRPr="00536060" w:rsidRDefault="00536060" w:rsidP="004F5A23">
            <w:pPr>
              <w:pStyle w:val="CorpodeTexto"/>
              <w:rPr>
                <w:b/>
              </w:rPr>
            </w:pPr>
          </w:p>
        </w:tc>
      </w:tr>
      <w:tr w:rsidR="00536060" w:rsidTr="003E19C2">
        <w:trPr>
          <w:trHeight w:hRule="exact" w:val="288"/>
          <w:jc w:val="center"/>
        </w:trPr>
        <w:tc>
          <w:tcPr>
            <w:tcW w:w="152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36060" w:rsidRPr="00536060" w:rsidRDefault="003E19C2" w:rsidP="004F5A23">
            <w:pPr>
              <w:pStyle w:val="CorpodeTexto"/>
              <w:rPr>
                <w:b/>
              </w:rPr>
            </w:pPr>
            <w:r>
              <w:rPr>
                <w:b/>
              </w:rPr>
              <w:t>25-04-85</w:t>
            </w:r>
          </w:p>
        </w:tc>
        <w:tc>
          <w:tcPr>
            <w:tcW w:w="249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36060" w:rsidRPr="003E19C2" w:rsidRDefault="003E19C2" w:rsidP="004F5A23">
            <w:pPr>
              <w:pStyle w:val="CorpodeTexto"/>
              <w:rPr>
                <w:szCs w:val="16"/>
              </w:rPr>
            </w:pPr>
            <w:proofErr w:type="gramStart"/>
            <w:r>
              <w:rPr>
                <w:rFonts w:ascii="Arial" w:hAnsi="Arial" w:cs="Arial"/>
                <w:color w:val="666666"/>
                <w:szCs w:val="16"/>
                <w:shd w:val="clear" w:color="auto" w:fill="FFFFFF"/>
              </w:rPr>
              <w:t>i</w:t>
            </w:r>
            <w:r w:rsidRPr="003E19C2">
              <w:rPr>
                <w:rFonts w:ascii="Arial" w:hAnsi="Arial" w:cs="Arial"/>
                <w:color w:val="666666"/>
                <w:szCs w:val="16"/>
                <w:shd w:val="clear" w:color="auto" w:fill="FFFFFF"/>
              </w:rPr>
              <w:t>za.anthony@gmail.com</w:t>
            </w:r>
            <w:proofErr w:type="gramEnd"/>
          </w:p>
        </w:tc>
        <w:tc>
          <w:tcPr>
            <w:tcW w:w="1644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36060" w:rsidRDefault="00536060" w:rsidP="004F5A23">
            <w:pPr>
              <w:pStyle w:val="CorpodeTexto"/>
            </w:pPr>
          </w:p>
        </w:tc>
        <w:tc>
          <w:tcPr>
            <w:tcW w:w="1388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36060" w:rsidRPr="00536060" w:rsidRDefault="003E19C2" w:rsidP="004F5A23">
            <w:pPr>
              <w:pStyle w:val="CorpodeTexto"/>
              <w:rPr>
                <w:b/>
              </w:rPr>
            </w:pPr>
            <w:r>
              <w:rPr>
                <w:b/>
              </w:rPr>
              <w:t>930435959</w:t>
            </w:r>
          </w:p>
        </w:tc>
        <w:tc>
          <w:tcPr>
            <w:tcW w:w="220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36060" w:rsidRPr="00536060" w:rsidRDefault="00536060" w:rsidP="004F5A23">
            <w:pPr>
              <w:pStyle w:val="CorpodeTexto"/>
              <w:rPr>
                <w:b/>
              </w:rPr>
            </w:pPr>
          </w:p>
        </w:tc>
      </w:tr>
      <w:tr w:rsidR="00944CDF" w:rsidTr="003E19C2">
        <w:trPr>
          <w:trHeight w:hRule="exact" w:val="288"/>
          <w:jc w:val="center"/>
        </w:trPr>
        <w:tc>
          <w:tcPr>
            <w:tcW w:w="1529" w:type="dxa"/>
            <w:vMerge w:val="restart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44CDF" w:rsidRDefault="00944CDF" w:rsidP="004F5A23">
            <w:pPr>
              <w:pStyle w:val="CorpodeTexto"/>
            </w:pPr>
            <w:r>
              <w:t>Morada</w:t>
            </w:r>
          </w:p>
        </w:tc>
        <w:tc>
          <w:tcPr>
            <w:tcW w:w="7725" w:type="dxa"/>
            <w:gridSpan w:val="1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44CDF" w:rsidRDefault="003E19C2" w:rsidP="004F5A23">
            <w:pPr>
              <w:pStyle w:val="CorpodeTexto"/>
            </w:pPr>
            <w:r>
              <w:t xml:space="preserve">Casalinho das Oliveiras </w:t>
            </w:r>
          </w:p>
        </w:tc>
      </w:tr>
      <w:tr w:rsidR="00E1727F" w:rsidTr="003E19C2">
        <w:trPr>
          <w:trHeight w:hRule="exact" w:val="288"/>
          <w:jc w:val="center"/>
        </w:trPr>
        <w:tc>
          <w:tcPr>
            <w:tcW w:w="1529" w:type="dxa"/>
            <w:vMerge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1727F" w:rsidRDefault="00E1727F" w:rsidP="004F5A23">
            <w:pPr>
              <w:pStyle w:val="CorpodeTexto"/>
            </w:pPr>
          </w:p>
        </w:tc>
        <w:tc>
          <w:tcPr>
            <w:tcW w:w="7725" w:type="dxa"/>
            <w:gridSpan w:val="1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1727F" w:rsidRDefault="003E19C2" w:rsidP="004F5A23">
            <w:pPr>
              <w:pStyle w:val="CorpodeTexto"/>
            </w:pPr>
            <w:r>
              <w:t>Bairro dos Malaquias Nº3</w:t>
            </w:r>
          </w:p>
        </w:tc>
      </w:tr>
      <w:tr w:rsidR="00E1727F" w:rsidTr="003E19C2">
        <w:trPr>
          <w:trHeight w:hRule="exact" w:val="288"/>
          <w:jc w:val="center"/>
        </w:trPr>
        <w:tc>
          <w:tcPr>
            <w:tcW w:w="1529" w:type="dxa"/>
            <w:vMerge/>
            <w:tcBorders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1727F" w:rsidRDefault="00E1727F">
            <w:pPr>
              <w:pStyle w:val="CorpodeTexto"/>
            </w:pPr>
          </w:p>
        </w:tc>
        <w:tc>
          <w:tcPr>
            <w:tcW w:w="332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1727F" w:rsidRDefault="00705333">
            <w:pPr>
              <w:pStyle w:val="CorpodeTexto"/>
            </w:pPr>
            <w:r>
              <w:t xml:space="preserve">Código Postal: </w:t>
            </w:r>
            <w:r w:rsidR="003E19C2">
              <w:t xml:space="preserve">2530-401 Miragaia </w:t>
            </w:r>
          </w:p>
        </w:tc>
        <w:tc>
          <w:tcPr>
            <w:tcW w:w="2194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1727F" w:rsidRDefault="00705333">
            <w:pPr>
              <w:pStyle w:val="CorpodeTexto"/>
            </w:pPr>
            <w:r>
              <w:t xml:space="preserve">Cidade: </w:t>
            </w:r>
          </w:p>
        </w:tc>
        <w:tc>
          <w:tcPr>
            <w:tcW w:w="220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1727F" w:rsidRDefault="00705333">
            <w:pPr>
              <w:pStyle w:val="CorpodeTexto"/>
            </w:pPr>
            <w:r>
              <w:t xml:space="preserve">Pais: </w:t>
            </w:r>
            <w:r w:rsidR="003E19C2">
              <w:t xml:space="preserve">Portugal </w:t>
            </w:r>
          </w:p>
        </w:tc>
      </w:tr>
      <w:tr w:rsidR="00536060" w:rsidTr="004F5A23">
        <w:trPr>
          <w:trHeight w:hRule="exact" w:val="288"/>
          <w:jc w:val="center"/>
        </w:trPr>
        <w:tc>
          <w:tcPr>
            <w:tcW w:w="9254" w:type="dxa"/>
            <w:gridSpan w:val="11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536060" w:rsidRPr="00CC4C4B" w:rsidRDefault="00536060" w:rsidP="004F5A23">
            <w:pPr>
              <w:pStyle w:val="TtulosdeMinutoseAgenda"/>
              <w:jc w:val="center"/>
              <w:rPr>
                <w:color w:val="000000" w:themeColor="text1"/>
              </w:rPr>
            </w:pPr>
            <w:r w:rsidRPr="00CC4C4B">
              <w:rPr>
                <w:color w:val="000000" w:themeColor="text1"/>
              </w:rPr>
              <w:t>Membros do Agregado familiar</w:t>
            </w:r>
          </w:p>
        </w:tc>
      </w:tr>
      <w:tr w:rsidR="00536060" w:rsidTr="003E19C2">
        <w:trPr>
          <w:trHeight w:hRule="exact" w:val="288"/>
          <w:jc w:val="center"/>
        </w:trPr>
        <w:tc>
          <w:tcPr>
            <w:tcW w:w="152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36060" w:rsidRDefault="00536060">
            <w:pPr>
              <w:pStyle w:val="CorpodeTexto"/>
            </w:pPr>
            <w:r>
              <w:t>Parentesco:</w:t>
            </w:r>
          </w:p>
        </w:tc>
        <w:tc>
          <w:tcPr>
            <w:tcW w:w="249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36060" w:rsidRDefault="00536060">
            <w:pPr>
              <w:pStyle w:val="CorpodeTexto"/>
            </w:pPr>
            <w:r>
              <w:t>Data Nascimento</w:t>
            </w:r>
          </w:p>
        </w:tc>
        <w:tc>
          <w:tcPr>
            <w:tcW w:w="5234" w:type="dxa"/>
            <w:gridSpan w:val="8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36060" w:rsidRDefault="00536060">
            <w:pPr>
              <w:pStyle w:val="CorpodeTexto"/>
            </w:pPr>
            <w:r>
              <w:t>Nome Completo</w:t>
            </w:r>
          </w:p>
        </w:tc>
      </w:tr>
      <w:tr w:rsidR="00536060" w:rsidTr="003E19C2">
        <w:trPr>
          <w:trHeight w:hRule="exact" w:val="288"/>
          <w:jc w:val="center"/>
        </w:trPr>
        <w:tc>
          <w:tcPr>
            <w:tcW w:w="152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536060" w:rsidRDefault="00536060">
            <w:pPr>
              <w:pStyle w:val="CorpodeTexto"/>
            </w:pPr>
          </w:p>
        </w:tc>
        <w:tc>
          <w:tcPr>
            <w:tcW w:w="249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536060" w:rsidRDefault="00536060">
            <w:pPr>
              <w:pStyle w:val="CorpodeTexto"/>
            </w:pPr>
          </w:p>
        </w:tc>
        <w:tc>
          <w:tcPr>
            <w:tcW w:w="5234" w:type="dxa"/>
            <w:gridSpan w:val="8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536060" w:rsidRDefault="00536060">
            <w:pPr>
              <w:pStyle w:val="CorpodeTexto"/>
            </w:pPr>
          </w:p>
        </w:tc>
      </w:tr>
      <w:tr w:rsidR="003C0A4B" w:rsidTr="003E19C2">
        <w:trPr>
          <w:trHeight w:hRule="exact" w:val="288"/>
          <w:jc w:val="center"/>
        </w:trPr>
        <w:tc>
          <w:tcPr>
            <w:tcW w:w="152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536060" w:rsidRDefault="00536060">
            <w:pPr>
              <w:pStyle w:val="CorpodeTexto"/>
            </w:pPr>
          </w:p>
        </w:tc>
        <w:tc>
          <w:tcPr>
            <w:tcW w:w="249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536060" w:rsidRDefault="00536060">
            <w:pPr>
              <w:pStyle w:val="CorpodeTexto"/>
            </w:pPr>
          </w:p>
        </w:tc>
        <w:tc>
          <w:tcPr>
            <w:tcW w:w="5234" w:type="dxa"/>
            <w:gridSpan w:val="8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536060" w:rsidRDefault="00536060">
            <w:pPr>
              <w:pStyle w:val="CorpodeTexto"/>
            </w:pPr>
          </w:p>
        </w:tc>
      </w:tr>
      <w:tr w:rsidR="00536060" w:rsidTr="003E19C2">
        <w:trPr>
          <w:trHeight w:hRule="exact" w:val="288"/>
          <w:jc w:val="center"/>
        </w:trPr>
        <w:tc>
          <w:tcPr>
            <w:tcW w:w="152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536060" w:rsidRDefault="00536060">
            <w:pPr>
              <w:pStyle w:val="CorpodeTexto"/>
            </w:pPr>
          </w:p>
        </w:tc>
        <w:tc>
          <w:tcPr>
            <w:tcW w:w="249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536060" w:rsidRDefault="00536060">
            <w:pPr>
              <w:pStyle w:val="CorpodeTexto"/>
            </w:pPr>
          </w:p>
        </w:tc>
        <w:tc>
          <w:tcPr>
            <w:tcW w:w="5234" w:type="dxa"/>
            <w:gridSpan w:val="8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536060" w:rsidRDefault="00536060">
            <w:pPr>
              <w:pStyle w:val="CorpodeTexto"/>
            </w:pPr>
          </w:p>
        </w:tc>
      </w:tr>
      <w:tr w:rsidR="00536060" w:rsidTr="003E19C2">
        <w:trPr>
          <w:trHeight w:hRule="exact" w:val="288"/>
          <w:jc w:val="center"/>
        </w:trPr>
        <w:tc>
          <w:tcPr>
            <w:tcW w:w="152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536060" w:rsidRDefault="00536060">
            <w:pPr>
              <w:pStyle w:val="CorpodeTexto"/>
            </w:pPr>
          </w:p>
        </w:tc>
        <w:tc>
          <w:tcPr>
            <w:tcW w:w="249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536060" w:rsidRDefault="00536060">
            <w:pPr>
              <w:pStyle w:val="CorpodeTexto"/>
            </w:pPr>
          </w:p>
        </w:tc>
        <w:tc>
          <w:tcPr>
            <w:tcW w:w="5234" w:type="dxa"/>
            <w:gridSpan w:val="8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536060" w:rsidRDefault="00536060">
            <w:pPr>
              <w:pStyle w:val="CorpodeTexto"/>
            </w:pPr>
          </w:p>
        </w:tc>
      </w:tr>
      <w:tr w:rsidR="00536060" w:rsidTr="003E19C2">
        <w:trPr>
          <w:trHeight w:hRule="exact" w:val="288"/>
          <w:jc w:val="center"/>
        </w:trPr>
        <w:tc>
          <w:tcPr>
            <w:tcW w:w="152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36060" w:rsidRDefault="00536060">
            <w:pPr>
              <w:pStyle w:val="CorpodeTexto"/>
            </w:pPr>
          </w:p>
        </w:tc>
        <w:tc>
          <w:tcPr>
            <w:tcW w:w="249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36060" w:rsidRDefault="00536060">
            <w:pPr>
              <w:pStyle w:val="CorpodeTexto"/>
            </w:pPr>
          </w:p>
        </w:tc>
        <w:tc>
          <w:tcPr>
            <w:tcW w:w="5234" w:type="dxa"/>
            <w:gridSpan w:val="8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36060" w:rsidRDefault="00536060">
            <w:pPr>
              <w:pStyle w:val="CorpodeTexto"/>
            </w:pPr>
          </w:p>
        </w:tc>
      </w:tr>
      <w:tr w:rsidR="00944CDF" w:rsidTr="004F5A23">
        <w:trPr>
          <w:trHeight w:hRule="exact" w:val="288"/>
          <w:jc w:val="center"/>
        </w:trPr>
        <w:tc>
          <w:tcPr>
            <w:tcW w:w="9254" w:type="dxa"/>
            <w:gridSpan w:val="11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944CDF" w:rsidRPr="00CC4C4B" w:rsidRDefault="00651371" w:rsidP="004F5A23">
            <w:pPr>
              <w:pStyle w:val="TtulosdeMinutoseAgenda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Porquinhos-da-Índia</w:t>
            </w:r>
          </w:p>
        </w:tc>
      </w:tr>
      <w:tr w:rsidR="00E1727F" w:rsidTr="003E19C2">
        <w:trPr>
          <w:trHeight w:hRule="exact" w:val="288"/>
          <w:jc w:val="center"/>
        </w:trPr>
        <w:tc>
          <w:tcPr>
            <w:tcW w:w="152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44CDF" w:rsidRDefault="00944CDF" w:rsidP="004F5A23">
            <w:pPr>
              <w:pStyle w:val="CorpodeTexto"/>
            </w:pPr>
            <w:r>
              <w:t>Machos</w:t>
            </w:r>
          </w:p>
        </w:tc>
        <w:tc>
          <w:tcPr>
            <w:tcW w:w="249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44CDF" w:rsidRDefault="00944CDF" w:rsidP="004F5A23">
            <w:pPr>
              <w:pStyle w:val="CorpodeTexto"/>
            </w:pPr>
            <w:r>
              <w:t>Fêmeas</w:t>
            </w:r>
          </w:p>
        </w:tc>
        <w:tc>
          <w:tcPr>
            <w:tcW w:w="5234" w:type="dxa"/>
            <w:gridSpan w:val="8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44CDF" w:rsidRDefault="00E1727F" w:rsidP="00E1727F">
            <w:pPr>
              <w:pStyle w:val="CorpodeTexto"/>
              <w:jc w:val="center"/>
            </w:pPr>
            <w:r>
              <w:t>Sou Criador</w:t>
            </w:r>
          </w:p>
        </w:tc>
      </w:tr>
      <w:tr w:rsidR="00E1727F" w:rsidTr="003E19C2">
        <w:trPr>
          <w:trHeight w:hRule="exact" w:val="288"/>
          <w:jc w:val="center"/>
        </w:trPr>
        <w:tc>
          <w:tcPr>
            <w:tcW w:w="152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1727F" w:rsidRDefault="003E19C2">
            <w:pPr>
              <w:pStyle w:val="CorpodeTexto"/>
            </w:pPr>
            <w:r>
              <w:t>5</w:t>
            </w:r>
          </w:p>
        </w:tc>
        <w:tc>
          <w:tcPr>
            <w:tcW w:w="249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1727F" w:rsidRDefault="003E19C2">
            <w:pPr>
              <w:pStyle w:val="CorpodeTexto"/>
            </w:pPr>
            <w:r>
              <w:t>7</w:t>
            </w:r>
          </w:p>
        </w:tc>
        <w:tc>
          <w:tcPr>
            <w:tcW w:w="1187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1727F" w:rsidRDefault="00E1727F">
            <w:pPr>
              <w:pStyle w:val="CorpodeTexto"/>
            </w:pPr>
            <w:r>
              <w:t>Sim</w:t>
            </w:r>
          </w:p>
        </w:tc>
        <w:tc>
          <w:tcPr>
            <w:tcW w:w="1426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1727F" w:rsidRDefault="003E19C2">
            <w:pPr>
              <w:pStyle w:val="CorpodeTexto"/>
            </w:pPr>
            <w:r>
              <w:t>x</w:t>
            </w:r>
            <w:bookmarkStart w:id="0" w:name="_GoBack"/>
            <w:bookmarkEnd w:id="0"/>
          </w:p>
        </w:tc>
        <w:tc>
          <w:tcPr>
            <w:tcW w:w="1328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1727F" w:rsidRDefault="00E1727F">
            <w:pPr>
              <w:pStyle w:val="CorpodeTexto"/>
            </w:pPr>
            <w:r>
              <w:t>Não</w:t>
            </w:r>
          </w:p>
        </w:tc>
        <w:tc>
          <w:tcPr>
            <w:tcW w:w="12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1727F" w:rsidRDefault="00E1727F">
            <w:pPr>
              <w:pStyle w:val="CorpodeTexto"/>
            </w:pPr>
          </w:p>
        </w:tc>
      </w:tr>
      <w:tr w:rsidR="00705333" w:rsidRPr="00CC4C4B" w:rsidTr="003E19C2">
        <w:trPr>
          <w:trHeight w:val="566"/>
          <w:jc w:val="center"/>
        </w:trPr>
        <w:tc>
          <w:tcPr>
            <w:tcW w:w="3374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705333" w:rsidRPr="00CC4C4B" w:rsidRDefault="00705333" w:rsidP="00705333">
            <w:pPr>
              <w:pStyle w:val="TtulosdeMinutoseAgenda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Data: ______________</w:t>
            </w:r>
          </w:p>
        </w:tc>
        <w:tc>
          <w:tcPr>
            <w:tcW w:w="5880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705333" w:rsidRPr="00CC4C4B" w:rsidRDefault="00705333" w:rsidP="00705333">
            <w:pPr>
              <w:pStyle w:val="TtulosdeMinutoseAgenda"/>
              <w:rPr>
                <w:color w:val="000000" w:themeColor="text1"/>
              </w:rPr>
            </w:pPr>
            <w:r>
              <w:rPr>
                <w:color w:val="000000" w:themeColor="text1"/>
              </w:rPr>
              <w:t>Aprovado por: _________________________________________</w:t>
            </w:r>
          </w:p>
        </w:tc>
      </w:tr>
    </w:tbl>
    <w:p w:rsidR="003144FE" w:rsidRDefault="003C0A4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7ACFA0" wp14:editId="027BE21A">
                <wp:simplePos x="0" y="0"/>
                <wp:positionH relativeFrom="column">
                  <wp:posOffset>0</wp:posOffset>
                </wp:positionH>
                <wp:positionV relativeFrom="paragraph">
                  <wp:posOffset>1760220</wp:posOffset>
                </wp:positionV>
                <wp:extent cx="1440180" cy="1440180"/>
                <wp:effectExtent l="9525" t="10795" r="7620" b="635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A4B" w:rsidRDefault="003C0A4B" w:rsidP="003C0A4B">
                            <w:r>
                              <w:t>Foto tipo Passe membro Agregado familiar 3</w:t>
                            </w:r>
                          </w:p>
                          <w:p w:rsidR="003C0A4B" w:rsidRDefault="003C0A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ACFA0" id="Rectangle 6" o:spid="_x0000_s1026" style="position:absolute;margin-left:0;margin-top:138.6pt;width:113.4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">
                <v:textbox>
                  <w:txbxContent>
                    <w:p w:rsidR="003C0A4B" w:rsidRDefault="003C0A4B" w:rsidP="003C0A4B">
                      <w:r>
                        <w:t>Foto tipo Passe membro Agregado familiar 3</w:t>
                      </w:r>
                    </w:p>
                    <w:p w:rsidR="003C0A4B" w:rsidRDefault="003C0A4B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9DC308" wp14:editId="704FE919">
                <wp:simplePos x="0" y="0"/>
                <wp:positionH relativeFrom="column">
                  <wp:posOffset>4389120</wp:posOffset>
                </wp:positionH>
                <wp:positionV relativeFrom="paragraph">
                  <wp:posOffset>1760220</wp:posOffset>
                </wp:positionV>
                <wp:extent cx="1440180" cy="1440180"/>
                <wp:effectExtent l="7620" t="10795" r="9525" b="635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A4B" w:rsidRDefault="003C0A4B" w:rsidP="003C0A4B">
                            <w:r>
                              <w:t>Foto tipo Passe membro Agregado familiar 5</w:t>
                            </w:r>
                          </w:p>
                          <w:p w:rsidR="003C0A4B" w:rsidRDefault="003C0A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DC308" id="Rectangle 8" o:spid="_x0000_s1027" style="position:absolute;margin-left:345.6pt;margin-top:138.6pt;width:113.4pt;height:1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">
                <v:textbox>
                  <w:txbxContent>
                    <w:p w:rsidR="003C0A4B" w:rsidRDefault="003C0A4B" w:rsidP="003C0A4B">
                      <w:r>
                        <w:t>Foto tipo Passe membro Agregado familiar 5</w:t>
                      </w:r>
                    </w:p>
                    <w:p w:rsidR="003C0A4B" w:rsidRDefault="003C0A4B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AE57D9" wp14:editId="6F6CEBBB">
                <wp:simplePos x="0" y="0"/>
                <wp:positionH relativeFrom="column">
                  <wp:posOffset>2217420</wp:posOffset>
                </wp:positionH>
                <wp:positionV relativeFrom="paragraph">
                  <wp:posOffset>1760220</wp:posOffset>
                </wp:positionV>
                <wp:extent cx="1440180" cy="1440180"/>
                <wp:effectExtent l="7620" t="10795" r="9525" b="635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A4B" w:rsidRDefault="003C0A4B" w:rsidP="003C0A4B">
                            <w:r>
                              <w:t>Foto tipo Passe membro Agregado familiar 4</w:t>
                            </w:r>
                          </w:p>
                          <w:p w:rsidR="003C0A4B" w:rsidRDefault="003C0A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E57D9" id="Rectangle 7" o:spid="_x0000_s1028" style="position:absolute;margin-left:174.6pt;margin-top:138.6pt;width:113.4pt;height:11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">
                <v:textbox>
                  <w:txbxContent>
                    <w:p w:rsidR="003C0A4B" w:rsidRDefault="003C0A4B" w:rsidP="003C0A4B">
                      <w:r>
                        <w:t>Foto tipo Passe membro Agregado familiar 4</w:t>
                      </w:r>
                    </w:p>
                    <w:p w:rsidR="003C0A4B" w:rsidRDefault="003C0A4B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C6536" wp14:editId="4AE3A142">
                <wp:simplePos x="0" y="0"/>
                <wp:positionH relativeFrom="column">
                  <wp:posOffset>2217420</wp:posOffset>
                </wp:positionH>
                <wp:positionV relativeFrom="paragraph">
                  <wp:posOffset>160020</wp:posOffset>
                </wp:positionV>
                <wp:extent cx="1440180" cy="1440180"/>
                <wp:effectExtent l="7620" t="10795" r="9525" b="635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A4B" w:rsidRDefault="003C0A4B" w:rsidP="003C0A4B">
                            <w:r>
                              <w:t>Foto tipo Passe membro Agregado familiar 1</w:t>
                            </w:r>
                          </w:p>
                          <w:p w:rsidR="003C0A4B" w:rsidRDefault="003C0A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C6536" id="Rectangle 4" o:spid="_x0000_s1029" style="position:absolute;margin-left:174.6pt;margin-top:12.6pt;width:113.4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">
                <v:textbox>
                  <w:txbxContent>
                    <w:p w:rsidR="003C0A4B" w:rsidRDefault="003C0A4B" w:rsidP="003C0A4B">
                      <w:r>
                        <w:t>Foto tipo Passe membro Agregado familiar 1</w:t>
                      </w:r>
                    </w:p>
                    <w:p w:rsidR="003C0A4B" w:rsidRDefault="003C0A4B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AE363F" wp14:editId="4B63DD7C">
                <wp:simplePos x="0" y="0"/>
                <wp:positionH relativeFrom="column">
                  <wp:posOffset>4389120</wp:posOffset>
                </wp:positionH>
                <wp:positionV relativeFrom="paragraph">
                  <wp:posOffset>160020</wp:posOffset>
                </wp:positionV>
                <wp:extent cx="1440180" cy="1440180"/>
                <wp:effectExtent l="7620" t="10795" r="9525" b="635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A4B" w:rsidRDefault="003C0A4B" w:rsidP="003C0A4B">
                            <w:r>
                              <w:t>Foto tipo Passe membro Agregado familiar 2</w:t>
                            </w:r>
                          </w:p>
                          <w:p w:rsidR="003C0A4B" w:rsidRDefault="003C0A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E363F" id="Rectangle 5" o:spid="_x0000_s1030" style="position:absolute;margin-left:345.6pt;margin-top:12.6pt;width:113.4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">
                <v:textbox>
                  <w:txbxContent>
                    <w:p w:rsidR="003C0A4B" w:rsidRDefault="003C0A4B" w:rsidP="003C0A4B">
                      <w:r>
                        <w:t>Foto tipo Passe membro Agregado familiar 2</w:t>
                      </w:r>
                    </w:p>
                    <w:p w:rsidR="003C0A4B" w:rsidRDefault="003C0A4B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34CCA4" wp14:editId="719B8D50">
                <wp:simplePos x="0" y="0"/>
                <wp:positionH relativeFrom="column">
                  <wp:posOffset>0</wp:posOffset>
                </wp:positionH>
                <wp:positionV relativeFrom="paragraph">
                  <wp:posOffset>160020</wp:posOffset>
                </wp:positionV>
                <wp:extent cx="1440180" cy="1440180"/>
                <wp:effectExtent l="9525" t="10795" r="7620" b="63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A4B" w:rsidRDefault="003C0A4B">
                            <w:r>
                              <w:t>Foto tipo Passe sócio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4CCA4" id="Rectangle 3" o:spid="_x0000_s1031" style="position:absolute;margin-left:0;margin-top:12.6pt;width:113.4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">
                <v:textbox>
                  <w:txbxContent>
                    <w:p w:rsidR="003C0A4B" w:rsidRDefault="003C0A4B">
                      <w:r>
                        <w:t>Foto tipo Passe sócio</w:t>
                      </w:r>
                    </w:p>
                  </w:txbxContent>
                </v:textbox>
              </v:rect>
            </w:pict>
          </mc:Fallback>
        </mc:AlternateContent>
      </w:r>
    </w:p>
    <w:sectPr w:rsidR="003144FE" w:rsidSect="003C0A4B">
      <w:headerReference w:type="default" r:id="rId9"/>
      <w:pgSz w:w="12240" w:h="15840"/>
      <w:pgMar w:top="1952" w:right="16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7EC" w:rsidRDefault="00FE67EC">
      <w:r>
        <w:separator/>
      </w:r>
    </w:p>
  </w:endnote>
  <w:endnote w:type="continuationSeparator" w:id="0">
    <w:p w:rsidR="00FE67EC" w:rsidRDefault="00FE6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Condensed">
    <w:altName w:val="Franklin Gothic Medium Cond"/>
    <w:charset w:val="00"/>
    <w:family w:val="swiss"/>
    <w:pitch w:val="variable"/>
    <w:sig w:usb0="A00002AF" w:usb1="4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7EC" w:rsidRDefault="00FE67EC">
      <w:r>
        <w:separator/>
      </w:r>
    </w:p>
  </w:footnote>
  <w:footnote w:type="continuationSeparator" w:id="0">
    <w:p w:rsidR="00FE67EC" w:rsidRDefault="00FE67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333" w:rsidRPr="00705333" w:rsidRDefault="00705333" w:rsidP="00705333">
    <w:pPr>
      <w:pStyle w:val="Cabealho0"/>
      <w:rPr>
        <w:rStyle w:val="TtuloCarter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0443CD50" wp14:editId="38282B1D">
          <wp:simplePos x="0" y="0"/>
          <wp:positionH relativeFrom="column">
            <wp:posOffset>0</wp:posOffset>
          </wp:positionH>
          <wp:positionV relativeFrom="paragraph">
            <wp:posOffset>-209550</wp:posOffset>
          </wp:positionV>
          <wp:extent cx="952500" cy="953770"/>
          <wp:effectExtent l="0" t="0" r="0" b="0"/>
          <wp:wrapTight wrapText="bothSides">
            <wp:wrapPolygon edited="0">
              <wp:start x="0" y="0"/>
              <wp:lineTo x="0" y="21140"/>
              <wp:lineTo x="21168" y="21140"/>
              <wp:lineTo x="21168" y="0"/>
              <wp:lineTo x="0" y="0"/>
            </wp:wrapPolygon>
          </wp:wrapTight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don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53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5333">
      <w:rPr>
        <w:color w:val="000000" w:themeColor="text1"/>
      </w:rPr>
      <w:t xml:space="preserve"> </w:t>
    </w:r>
    <w:r>
      <w:rPr>
        <w:color w:val="000000" w:themeColor="text1"/>
      </w:rPr>
      <w:tab/>
      <w:t xml:space="preserve">        </w:t>
    </w:r>
    <w:r w:rsidRPr="00705333">
      <w:rPr>
        <w:rStyle w:val="TtuloCarter"/>
      </w:rPr>
      <w:t>Proposta para Sócio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A6522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F39E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6BF65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5E487A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C4B"/>
    <w:rsid w:val="003144FE"/>
    <w:rsid w:val="00373D2C"/>
    <w:rsid w:val="003C0A4B"/>
    <w:rsid w:val="003E19C2"/>
    <w:rsid w:val="004705E0"/>
    <w:rsid w:val="004D6E65"/>
    <w:rsid w:val="004E290F"/>
    <w:rsid w:val="00536060"/>
    <w:rsid w:val="00651371"/>
    <w:rsid w:val="00705333"/>
    <w:rsid w:val="00944CDF"/>
    <w:rsid w:val="00A22BDE"/>
    <w:rsid w:val="00C44969"/>
    <w:rsid w:val="00CC4C4B"/>
    <w:rsid w:val="00DA4D2F"/>
    <w:rsid w:val="00DA54A8"/>
    <w:rsid w:val="00E1727F"/>
    <w:rsid w:val="00F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B53176E-5B8A-45B8-8986-1B3201A2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4E290F"/>
    <w:pPr>
      <w:spacing w:after="0" w:line="240" w:lineRule="auto"/>
    </w:pPr>
    <w:rPr>
      <w:spacing w:val="8"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cterdeTtulo1"/>
    <w:uiPriority w:val="1"/>
    <w:semiHidden/>
    <w:qFormat/>
    <w:rsid w:val="004E290F"/>
    <w:pPr>
      <w:outlineLvl w:val="0"/>
    </w:pPr>
    <w:rPr>
      <w:b/>
      <w:color w:val="FFFFFF" w:themeColor="background1"/>
      <w:sz w:val="20"/>
    </w:rPr>
  </w:style>
  <w:style w:type="paragraph" w:customStyle="1" w:styleId="ttulo2">
    <w:name w:val="título 2"/>
    <w:basedOn w:val="ttulo1"/>
    <w:next w:val="Normal"/>
    <w:link w:val="CarcterdeTtulo2"/>
    <w:uiPriority w:val="1"/>
    <w:semiHidden/>
    <w:qFormat/>
    <w:rsid w:val="004E290F"/>
    <w:pPr>
      <w:outlineLvl w:val="1"/>
    </w:pPr>
    <w:rPr>
      <w:color w:val="A6A6A6" w:themeColor="background1" w:themeShade="A6"/>
    </w:rPr>
  </w:style>
  <w:style w:type="paragraph" w:customStyle="1" w:styleId="ttulo3">
    <w:name w:val="título 3"/>
    <w:basedOn w:val="ttulo2"/>
    <w:next w:val="Normal"/>
    <w:link w:val="CarcterdeTtulo3"/>
    <w:uiPriority w:val="1"/>
    <w:semiHidden/>
    <w:qFormat/>
    <w:rsid w:val="004E290F"/>
    <w:pPr>
      <w:outlineLvl w:val="2"/>
    </w:pPr>
    <w:rPr>
      <w:b w:val="0"/>
    </w:rPr>
  </w:style>
  <w:style w:type="paragraph" w:customStyle="1" w:styleId="ttulo4">
    <w:name w:val="título 4"/>
    <w:basedOn w:val="ttulo5"/>
    <w:next w:val="Normal"/>
    <w:link w:val="CarcterdeTtulo4"/>
    <w:uiPriority w:val="1"/>
    <w:semiHidden/>
    <w:qFormat/>
    <w:rsid w:val="004E290F"/>
    <w:pPr>
      <w:spacing w:before="40" w:after="280"/>
      <w:outlineLvl w:val="3"/>
    </w:pPr>
    <w:rPr>
      <w:color w:val="B8CCE4" w:themeColor="accent1" w:themeTint="66"/>
    </w:rPr>
  </w:style>
  <w:style w:type="paragraph" w:customStyle="1" w:styleId="ttulo5">
    <w:name w:val="título 5"/>
    <w:basedOn w:val="Normal"/>
    <w:next w:val="Normal"/>
    <w:link w:val="CarcterdeTtulo5"/>
    <w:uiPriority w:val="1"/>
    <w:semiHidden/>
    <w:qFormat/>
    <w:rsid w:val="004E290F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table" w:customStyle="1" w:styleId="GrelhadaTabela">
    <w:name w:val="Grelha da Tabela"/>
    <w:basedOn w:val="Tabelanormal"/>
    <w:uiPriority w:val="1"/>
    <w:rsid w:val="004E29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4E290F"/>
    <w:rPr>
      <w:color w:val="808080"/>
    </w:rPr>
  </w:style>
  <w:style w:type="paragraph" w:customStyle="1" w:styleId="TextodeBalo">
    <w:name w:val="Texto de Balão"/>
    <w:basedOn w:val="Normal"/>
    <w:link w:val="CarcterdeTextodeBalo"/>
    <w:uiPriority w:val="99"/>
    <w:semiHidden/>
    <w:unhideWhenUsed/>
    <w:rsid w:val="004E290F"/>
    <w:rPr>
      <w:rFonts w:ascii="Tahoma" w:hAnsi="Tahoma" w:cs="Tahoma"/>
      <w:sz w:val="16"/>
      <w:szCs w:val="16"/>
    </w:rPr>
  </w:style>
  <w:style w:type="character" w:customStyle="1" w:styleId="CarcterdeTextodeBalo">
    <w:name w:val="Carácter de Texto de Balão"/>
    <w:basedOn w:val="Tipodeletrapredefinidodopargrafo"/>
    <w:link w:val="TextodeBalo"/>
    <w:uiPriority w:val="99"/>
    <w:semiHidden/>
    <w:rsid w:val="004E290F"/>
    <w:rPr>
      <w:rFonts w:ascii="Tahoma" w:hAnsi="Tahoma" w:cs="Tahoma"/>
      <w:sz w:val="16"/>
      <w:szCs w:val="16"/>
    </w:rPr>
  </w:style>
  <w:style w:type="character" w:customStyle="1" w:styleId="CarcterdeTtulo1">
    <w:name w:val="Carácter de Título 1"/>
    <w:basedOn w:val="Tipodeletrapredefinidodopargrafo"/>
    <w:link w:val="ttulo1"/>
    <w:uiPriority w:val="1"/>
    <w:semiHidden/>
    <w:rsid w:val="004E290F"/>
    <w:rPr>
      <w:b/>
      <w:color w:val="FFFFFF" w:themeColor="background1"/>
      <w:spacing w:val="8"/>
      <w:sz w:val="20"/>
    </w:rPr>
  </w:style>
  <w:style w:type="character" w:customStyle="1" w:styleId="CarcterdeTtulo2">
    <w:name w:val="Carácter de Título 2"/>
    <w:basedOn w:val="Tipodeletrapredefinidodopargrafo"/>
    <w:link w:val="ttulo2"/>
    <w:uiPriority w:val="1"/>
    <w:semiHidden/>
    <w:rsid w:val="004E290F"/>
    <w:rPr>
      <w:b/>
      <w:color w:val="A6A6A6" w:themeColor="background1" w:themeShade="A6"/>
      <w:spacing w:val="8"/>
      <w:sz w:val="20"/>
    </w:rPr>
  </w:style>
  <w:style w:type="character" w:customStyle="1" w:styleId="CarcterdeTtulo3">
    <w:name w:val="Carácter de Título 3"/>
    <w:basedOn w:val="Tipodeletrapredefinidodopargrafo"/>
    <w:link w:val="ttulo3"/>
    <w:uiPriority w:val="1"/>
    <w:semiHidden/>
    <w:rsid w:val="004E290F"/>
    <w:rPr>
      <w:color w:val="A6A6A6" w:themeColor="background1" w:themeShade="A6"/>
      <w:spacing w:val="8"/>
      <w:sz w:val="20"/>
    </w:rPr>
  </w:style>
  <w:style w:type="character" w:customStyle="1" w:styleId="CarcterdeTtulo4">
    <w:name w:val="Carácter de Título 4"/>
    <w:basedOn w:val="Tipodeletrapredefinidodopargrafo"/>
    <w:link w:val="ttulo4"/>
    <w:uiPriority w:val="1"/>
    <w:semiHidden/>
    <w:rsid w:val="004E290F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CarcterdeTtulo5">
    <w:name w:val="Carácter de Título 5"/>
    <w:basedOn w:val="Tipodeletrapredefinidodopargrafo"/>
    <w:link w:val="ttulo5"/>
    <w:uiPriority w:val="1"/>
    <w:semiHidden/>
    <w:rsid w:val="004E290F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CorpodeTexto">
    <w:name w:val="Corpo de Texto"/>
    <w:basedOn w:val="Normal"/>
    <w:qFormat/>
    <w:rsid w:val="004E290F"/>
    <w:rPr>
      <w:sz w:val="16"/>
    </w:rPr>
  </w:style>
  <w:style w:type="paragraph" w:customStyle="1" w:styleId="TtuloMinutosdaReunio">
    <w:name w:val="Título Minutos da Reunião"/>
    <w:basedOn w:val="Normal"/>
    <w:qFormat/>
    <w:rsid w:val="004E290F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TtulosdeMinutoseAgenda">
    <w:name w:val="Títulos de Minutos e Agenda"/>
    <w:basedOn w:val="Normal"/>
    <w:qFormat/>
    <w:rsid w:val="004E290F"/>
    <w:rPr>
      <w:b/>
      <w:color w:val="FFFFFF" w:themeColor="background1"/>
      <w:sz w:val="20"/>
    </w:rPr>
  </w:style>
  <w:style w:type="paragraph" w:customStyle="1" w:styleId="cabealho">
    <w:name w:val="cabeçalho"/>
    <w:basedOn w:val="Normal"/>
    <w:link w:val="CarcterdeCabealho"/>
    <w:uiPriority w:val="99"/>
    <w:semiHidden/>
    <w:unhideWhenUsed/>
    <w:rsid w:val="004E290F"/>
    <w:pPr>
      <w:tabs>
        <w:tab w:val="center" w:pos="4680"/>
        <w:tab w:val="right" w:pos="9360"/>
      </w:tabs>
    </w:pPr>
  </w:style>
  <w:style w:type="character" w:customStyle="1" w:styleId="CarcterdeCabealho">
    <w:name w:val="Carácter de Cabeçalho"/>
    <w:basedOn w:val="Tipodeletrapredefinidodopargrafo"/>
    <w:link w:val="cabealho"/>
    <w:uiPriority w:val="99"/>
    <w:semiHidden/>
    <w:rsid w:val="004E290F"/>
    <w:rPr>
      <w:spacing w:val="8"/>
      <w:sz w:val="18"/>
    </w:rPr>
  </w:style>
  <w:style w:type="paragraph" w:customStyle="1" w:styleId="rodap">
    <w:name w:val="rodapé"/>
    <w:basedOn w:val="Normal"/>
    <w:link w:val="CarcterdeRodap"/>
    <w:uiPriority w:val="99"/>
    <w:semiHidden/>
    <w:unhideWhenUsed/>
    <w:rsid w:val="004E290F"/>
    <w:pPr>
      <w:tabs>
        <w:tab w:val="center" w:pos="4680"/>
        <w:tab w:val="right" w:pos="9360"/>
      </w:tabs>
    </w:pPr>
  </w:style>
  <w:style w:type="character" w:customStyle="1" w:styleId="CarcterdeRodap">
    <w:name w:val="Carácter de Rodapé"/>
    <w:basedOn w:val="Tipodeletrapredefinidodopargrafo"/>
    <w:link w:val="rodap"/>
    <w:uiPriority w:val="99"/>
    <w:semiHidden/>
    <w:rsid w:val="004E290F"/>
    <w:rPr>
      <w:spacing w:val="8"/>
      <w:sz w:val="18"/>
    </w:rPr>
  </w:style>
  <w:style w:type="paragraph" w:styleId="Textodebalo0">
    <w:name w:val="Balloon Text"/>
    <w:basedOn w:val="Normal"/>
    <w:link w:val="TextodebaloCarter"/>
    <w:uiPriority w:val="99"/>
    <w:semiHidden/>
    <w:unhideWhenUsed/>
    <w:rsid w:val="00373D2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0"/>
    <w:uiPriority w:val="99"/>
    <w:semiHidden/>
    <w:rsid w:val="00373D2C"/>
    <w:rPr>
      <w:rFonts w:ascii="Tahoma" w:hAnsi="Tahoma" w:cs="Tahoma"/>
      <w:spacing w:val="8"/>
      <w:sz w:val="16"/>
      <w:szCs w:val="16"/>
    </w:rPr>
  </w:style>
  <w:style w:type="paragraph" w:styleId="Cabealho0">
    <w:name w:val="header"/>
    <w:basedOn w:val="Normal"/>
    <w:link w:val="CabealhoCarter"/>
    <w:uiPriority w:val="99"/>
    <w:unhideWhenUsed/>
    <w:rsid w:val="00944CDF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0"/>
    <w:uiPriority w:val="99"/>
    <w:rsid w:val="00944CDF"/>
    <w:rPr>
      <w:spacing w:val="8"/>
      <w:sz w:val="18"/>
    </w:rPr>
  </w:style>
  <w:style w:type="paragraph" w:styleId="Rodap0">
    <w:name w:val="footer"/>
    <w:basedOn w:val="Normal"/>
    <w:link w:val="RodapCarter"/>
    <w:uiPriority w:val="99"/>
    <w:unhideWhenUsed/>
    <w:rsid w:val="00944CDF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0"/>
    <w:uiPriority w:val="99"/>
    <w:rsid w:val="00944CDF"/>
    <w:rPr>
      <w:spacing w:val="8"/>
      <w:sz w:val="18"/>
    </w:rPr>
  </w:style>
  <w:style w:type="paragraph" w:styleId="Ttulo">
    <w:name w:val="Title"/>
    <w:basedOn w:val="Normal"/>
    <w:next w:val="Normal"/>
    <w:link w:val="TtuloCarter"/>
    <w:uiPriority w:val="4"/>
    <w:qFormat/>
    <w:rsid w:val="007053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4"/>
    <w:rsid w:val="007053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arida\AppData\Roaming\Microsoft\Modelos\MeetingMinutes.dotx" TargetMode="Externa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F5F74-B48A-428A-99A8-B784731DD6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005104-C4E6-4182-9DA4-99E2EAB5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MeetingMinutes</Template>
  <TotalTime>81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Meeting minutes</vt:lpstr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Margarida</dc:creator>
  <cp:lastModifiedBy>Anthony John</cp:lastModifiedBy>
  <cp:revision>4</cp:revision>
  <cp:lastPrinted>2006-08-01T17:47:00Z</cp:lastPrinted>
  <dcterms:created xsi:type="dcterms:W3CDTF">2016-04-26T21:47:00Z</dcterms:created>
  <dcterms:modified xsi:type="dcterms:W3CDTF">2016-05-02T22:47:00Z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